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7D65" w14:textId="77777777" w:rsidR="00444377" w:rsidRPr="007519C6" w:rsidRDefault="00983770" w:rsidP="00444377">
      <w:pPr>
        <w:spacing w:after="0" w:line="240" w:lineRule="auto"/>
      </w:pPr>
      <w:r w:rsidRPr="007519C6">
        <w:t>__</w:t>
      </w:r>
      <w:r w:rsidR="00444377" w:rsidRPr="007519C6">
        <w:t>_______</w:t>
      </w:r>
      <w:r w:rsidR="00932871">
        <w:t>___</w:t>
      </w:r>
      <w:r w:rsidR="00444377" w:rsidRPr="007519C6">
        <w:t>______</w:t>
      </w:r>
      <w:r w:rsidR="00932871">
        <w:tab/>
      </w:r>
      <w:r w:rsidR="00444377" w:rsidRPr="007519C6">
        <w:t>_________________</w:t>
      </w:r>
      <w:r w:rsidR="00444377" w:rsidRPr="007519C6">
        <w:tab/>
      </w:r>
      <w:r w:rsidR="00932871">
        <w:t>__________________________</w:t>
      </w:r>
    </w:p>
    <w:p w14:paraId="0ED36FCD" w14:textId="77777777" w:rsidR="00444377" w:rsidRPr="00AB7804" w:rsidRDefault="00932871" w:rsidP="00932871">
      <w:pPr>
        <w:spacing w:after="0" w:line="240" w:lineRule="auto"/>
        <w:rPr>
          <w:i/>
        </w:rPr>
      </w:pPr>
      <w:r w:rsidRPr="00AB7804">
        <w:rPr>
          <w:i/>
        </w:rPr>
        <w:t>pierwsze imię dziecka</w:t>
      </w:r>
      <w:r w:rsidR="003B600B">
        <w:rPr>
          <w:rStyle w:val="Odwoanieprzypisudolnego"/>
          <w:i/>
        </w:rPr>
        <w:footnoteReference w:id="1"/>
      </w:r>
      <w:r w:rsidRPr="00AB7804">
        <w:rPr>
          <w:i/>
        </w:rPr>
        <w:tab/>
        <w:t xml:space="preserve">   drugie imię dziecka</w:t>
      </w:r>
      <w:r w:rsidRPr="00AB7804">
        <w:rPr>
          <w:i/>
        </w:rPr>
        <w:tab/>
        <w:t xml:space="preserve"> </w:t>
      </w:r>
      <w:r w:rsidRPr="00AB7804">
        <w:rPr>
          <w:i/>
        </w:rPr>
        <w:tab/>
        <w:t>nazwisko dziecka</w:t>
      </w:r>
    </w:p>
    <w:p w14:paraId="6074B25C" w14:textId="77777777" w:rsidR="00444377" w:rsidRPr="007519C6" w:rsidRDefault="00444377" w:rsidP="00444377">
      <w:pPr>
        <w:spacing w:after="0" w:line="240" w:lineRule="auto"/>
      </w:pPr>
    </w:p>
    <w:p w14:paraId="77EB57AC" w14:textId="77777777" w:rsidR="003B600B" w:rsidRDefault="003B600B" w:rsidP="00E97E4E">
      <w:pPr>
        <w:spacing w:after="0" w:line="240" w:lineRule="auto"/>
      </w:pPr>
    </w:p>
    <w:p w14:paraId="1A8F630A" w14:textId="77777777" w:rsidR="00E97E4E" w:rsidRPr="007519C6" w:rsidRDefault="00E97E4E" w:rsidP="00E97E4E">
      <w:pPr>
        <w:spacing w:after="0" w:line="240" w:lineRule="auto"/>
      </w:pPr>
      <w:r w:rsidRPr="007519C6">
        <w:t>_______</w:t>
      </w:r>
      <w:r w:rsidR="00983770" w:rsidRPr="007519C6">
        <w:t>___</w:t>
      </w:r>
      <w:r w:rsidR="00EC6098" w:rsidRPr="007519C6">
        <w:t>_____________________________</w:t>
      </w:r>
      <w:r w:rsidR="003B600B">
        <w:t>_____________________</w:t>
      </w:r>
      <w:r w:rsidR="00EC6098" w:rsidRPr="007519C6">
        <w:t>___</w:t>
      </w:r>
      <w:r w:rsidR="00EC6098" w:rsidRPr="007519C6">
        <w:tab/>
      </w:r>
      <w:r w:rsidR="00EC6098" w:rsidRPr="007519C6">
        <w:tab/>
      </w:r>
      <w:r w:rsidR="00EC6098" w:rsidRPr="007519C6">
        <w:tab/>
      </w:r>
    </w:p>
    <w:p w14:paraId="09D72C5C" w14:textId="77777777" w:rsidR="00E97E4E" w:rsidRPr="00AB7804" w:rsidRDefault="00A77494" w:rsidP="00983770">
      <w:pPr>
        <w:spacing w:after="0" w:line="240" w:lineRule="auto"/>
        <w:rPr>
          <w:i/>
        </w:rPr>
      </w:pPr>
      <w:r>
        <w:rPr>
          <w:i/>
        </w:rPr>
        <w:t xml:space="preserve">adres zameldowania </w:t>
      </w:r>
      <w:r w:rsidR="00983770" w:rsidRPr="00AB7804">
        <w:rPr>
          <w:i/>
        </w:rPr>
        <w:t xml:space="preserve">dziecka </w:t>
      </w:r>
      <w:r w:rsidR="00EC6098" w:rsidRPr="00AB7804">
        <w:rPr>
          <w:i/>
        </w:rPr>
        <w:t>(ulica, nr domu/mieszk.</w:t>
      </w:r>
      <w:r w:rsidR="003B600B">
        <w:rPr>
          <w:i/>
        </w:rPr>
        <w:t>,</w:t>
      </w:r>
      <w:r w:rsidR="003B600B" w:rsidRPr="003B600B">
        <w:rPr>
          <w:i/>
        </w:rPr>
        <w:t xml:space="preserve"> </w:t>
      </w:r>
      <w:r w:rsidR="003B600B" w:rsidRPr="00AB7804">
        <w:rPr>
          <w:i/>
        </w:rPr>
        <w:t>kod, miejscowość</w:t>
      </w:r>
      <w:r w:rsidR="00EC6098" w:rsidRPr="00AB7804">
        <w:rPr>
          <w:i/>
        </w:rPr>
        <w:t>)</w:t>
      </w:r>
    </w:p>
    <w:p w14:paraId="1ECD81F7" w14:textId="77777777" w:rsidR="00E97E4E" w:rsidRPr="007519C6" w:rsidRDefault="00E97E4E" w:rsidP="00444377">
      <w:pPr>
        <w:spacing w:after="0" w:line="240" w:lineRule="auto"/>
      </w:pPr>
    </w:p>
    <w:p w14:paraId="4CFFB194" w14:textId="77777777" w:rsidR="00C34652" w:rsidRPr="007519C6" w:rsidRDefault="00C34652" w:rsidP="00444377">
      <w:pPr>
        <w:spacing w:after="0" w:line="240" w:lineRule="auto"/>
      </w:pPr>
    </w:p>
    <w:p w14:paraId="084C543C" w14:textId="77777777" w:rsidR="00C34652" w:rsidRPr="007519C6" w:rsidRDefault="00C34652" w:rsidP="00444377">
      <w:pPr>
        <w:spacing w:after="0" w:line="240" w:lineRule="auto"/>
      </w:pPr>
      <w:r w:rsidRPr="007519C6">
        <w:t>___________________________________________</w:t>
      </w:r>
    </w:p>
    <w:p w14:paraId="734830A0" w14:textId="77777777" w:rsidR="00C34652" w:rsidRPr="00AB7804" w:rsidRDefault="00C34652" w:rsidP="00AB7804">
      <w:pPr>
        <w:spacing w:after="0" w:line="240" w:lineRule="auto"/>
        <w:ind w:left="708" w:firstLine="708"/>
        <w:rPr>
          <w:i/>
        </w:rPr>
      </w:pPr>
      <w:r w:rsidRPr="00AB7804">
        <w:rPr>
          <w:i/>
        </w:rPr>
        <w:t>nr i adres szkoły rejonowej</w:t>
      </w:r>
    </w:p>
    <w:p w14:paraId="337E581F" w14:textId="77777777" w:rsidR="00C34652" w:rsidRPr="007519C6" w:rsidRDefault="00C34652" w:rsidP="0044437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6F60EE" w:rsidRPr="007519C6" w14:paraId="5A84950A" w14:textId="77777777" w:rsidTr="003B600B">
        <w:trPr>
          <w:trHeight w:val="719"/>
        </w:trPr>
        <w:tc>
          <w:tcPr>
            <w:tcW w:w="344" w:type="dxa"/>
            <w:shd w:val="clear" w:color="auto" w:fill="auto"/>
          </w:tcPr>
          <w:p w14:paraId="1107699E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646B8965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0C82CDF9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11247A9D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3F809281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428144EA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743DADFB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7D486260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5CF3082A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728D26DF" w14:textId="77777777" w:rsidR="006F60EE" w:rsidRPr="007519C6" w:rsidRDefault="006F60EE" w:rsidP="00BA02F3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</w:tcPr>
          <w:p w14:paraId="2C191D44" w14:textId="77777777" w:rsidR="006F60EE" w:rsidRPr="007519C6" w:rsidRDefault="006F60EE" w:rsidP="00BA02F3">
            <w:pPr>
              <w:spacing w:after="0" w:line="240" w:lineRule="auto"/>
            </w:pPr>
          </w:p>
        </w:tc>
      </w:tr>
    </w:tbl>
    <w:p w14:paraId="2B568A95" w14:textId="77777777" w:rsidR="006F60EE" w:rsidRPr="007519C6" w:rsidRDefault="006F60EE" w:rsidP="00E955D6">
      <w:pPr>
        <w:spacing w:after="0" w:line="240" w:lineRule="auto"/>
        <w:ind w:firstLine="708"/>
      </w:pPr>
      <w:r w:rsidRPr="007519C6">
        <w:t>PESEL dziecka</w:t>
      </w:r>
    </w:p>
    <w:p w14:paraId="320F49D3" w14:textId="77777777" w:rsidR="00444377" w:rsidRPr="007519C6" w:rsidRDefault="00EC6098" w:rsidP="00444377">
      <w:pPr>
        <w:spacing w:after="0" w:line="240" w:lineRule="auto"/>
        <w:ind w:left="5103"/>
        <w:rPr>
          <w:sz w:val="24"/>
        </w:rPr>
      </w:pPr>
      <w:r w:rsidRPr="007519C6">
        <w:rPr>
          <w:sz w:val="24"/>
        </w:rPr>
        <w:t>Dyrektor</w:t>
      </w:r>
    </w:p>
    <w:p w14:paraId="0F8FF960" w14:textId="77777777" w:rsidR="00444377" w:rsidRPr="007519C6" w:rsidRDefault="00EC207B" w:rsidP="00444377">
      <w:pPr>
        <w:spacing w:after="0" w:line="240" w:lineRule="auto"/>
        <w:ind w:left="5103"/>
        <w:rPr>
          <w:b/>
          <w:sz w:val="24"/>
        </w:rPr>
      </w:pPr>
      <w:r w:rsidRPr="007519C6">
        <w:rPr>
          <w:b/>
          <w:sz w:val="24"/>
        </w:rPr>
        <w:t>Społecznej Szkoły Podstawowej</w:t>
      </w:r>
    </w:p>
    <w:p w14:paraId="215E838F" w14:textId="77777777" w:rsidR="00444377" w:rsidRPr="007519C6" w:rsidRDefault="00444377" w:rsidP="00444377">
      <w:pPr>
        <w:spacing w:after="0" w:line="240" w:lineRule="auto"/>
        <w:ind w:left="5103"/>
        <w:rPr>
          <w:sz w:val="24"/>
        </w:rPr>
      </w:pPr>
      <w:r w:rsidRPr="007519C6">
        <w:rPr>
          <w:sz w:val="24"/>
        </w:rPr>
        <w:t>Społecznego Towarzystwa Oświatowego</w:t>
      </w:r>
    </w:p>
    <w:p w14:paraId="41E9DAD1" w14:textId="77777777" w:rsidR="00444377" w:rsidRPr="007519C6" w:rsidRDefault="00E97E4E" w:rsidP="00444377">
      <w:pPr>
        <w:pBdr>
          <w:bottom w:val="single" w:sz="12" w:space="1" w:color="auto"/>
        </w:pBdr>
        <w:spacing w:after="0" w:line="240" w:lineRule="auto"/>
        <w:ind w:left="5103"/>
      </w:pPr>
      <w:r w:rsidRPr="007519C6">
        <w:rPr>
          <w:sz w:val="24"/>
        </w:rPr>
        <w:t>w</w:t>
      </w:r>
      <w:r w:rsidR="00444377" w:rsidRPr="007519C6">
        <w:rPr>
          <w:sz w:val="24"/>
        </w:rPr>
        <w:t xml:space="preserve"> Bytomiu</w:t>
      </w:r>
    </w:p>
    <w:p w14:paraId="437C63E9" w14:textId="77777777" w:rsidR="00444377" w:rsidRPr="007519C6" w:rsidRDefault="00444377" w:rsidP="00444377">
      <w:pPr>
        <w:spacing w:after="0" w:line="240" w:lineRule="auto"/>
        <w:ind w:left="5103"/>
      </w:pPr>
    </w:p>
    <w:p w14:paraId="1611AF46" w14:textId="77777777" w:rsidR="00EC207B" w:rsidRPr="007519C6" w:rsidRDefault="00EC207B" w:rsidP="005234F2">
      <w:pPr>
        <w:spacing w:after="0" w:line="240" w:lineRule="auto"/>
      </w:pPr>
    </w:p>
    <w:p w14:paraId="3F7DCACD" w14:textId="77777777" w:rsidR="00444377" w:rsidRPr="007519C6" w:rsidRDefault="00444377" w:rsidP="00444377">
      <w:pPr>
        <w:spacing w:after="0" w:line="240" w:lineRule="auto"/>
        <w:jc w:val="center"/>
        <w:rPr>
          <w:b/>
          <w:i/>
          <w:sz w:val="28"/>
        </w:rPr>
      </w:pPr>
      <w:r w:rsidRPr="007519C6">
        <w:rPr>
          <w:b/>
          <w:i/>
          <w:sz w:val="28"/>
        </w:rPr>
        <w:t>PODANIE</w:t>
      </w:r>
    </w:p>
    <w:p w14:paraId="57D9E10E" w14:textId="77777777" w:rsidR="00444377" w:rsidRPr="007519C6" w:rsidRDefault="00444377" w:rsidP="00444377">
      <w:pPr>
        <w:spacing w:after="0" w:line="240" w:lineRule="auto"/>
      </w:pPr>
    </w:p>
    <w:p w14:paraId="5C9BB3F8" w14:textId="77777777" w:rsidR="00EC207B" w:rsidRPr="007519C6" w:rsidRDefault="00EC207B" w:rsidP="00444377">
      <w:pPr>
        <w:spacing w:after="0" w:line="240" w:lineRule="auto"/>
      </w:pPr>
    </w:p>
    <w:p w14:paraId="5C5421C9" w14:textId="77777777" w:rsidR="003B600B" w:rsidRDefault="00444377" w:rsidP="00650433">
      <w:pPr>
        <w:spacing w:after="0" w:line="240" w:lineRule="auto"/>
      </w:pPr>
      <w:r w:rsidRPr="007519C6">
        <w:t>Pros</w:t>
      </w:r>
      <w:r w:rsidR="005234F2" w:rsidRPr="007519C6">
        <w:t>zę o przyjęcie mojego dziecka</w:t>
      </w:r>
      <w:r w:rsidR="00EC6098" w:rsidRPr="007519C6">
        <w:t xml:space="preserve">, </w:t>
      </w:r>
    </w:p>
    <w:p w14:paraId="22A0FD0E" w14:textId="77777777" w:rsidR="003B600B" w:rsidRDefault="003B600B" w:rsidP="00650433">
      <w:pPr>
        <w:spacing w:after="0" w:line="240" w:lineRule="auto"/>
      </w:pPr>
    </w:p>
    <w:p w14:paraId="1518BE2E" w14:textId="77777777" w:rsidR="00EC6098" w:rsidRPr="007519C6" w:rsidRDefault="00EC6098" w:rsidP="00650433">
      <w:pPr>
        <w:spacing w:after="0" w:line="240" w:lineRule="auto"/>
      </w:pPr>
      <w:r w:rsidRPr="007519C6">
        <w:t xml:space="preserve">urodzonego </w:t>
      </w:r>
      <w:r w:rsidR="00444377" w:rsidRPr="007519C6">
        <w:t>______</w:t>
      </w:r>
      <w:r w:rsidR="00E56F3E" w:rsidRPr="007519C6">
        <w:t>__________  w ____________________________</w:t>
      </w:r>
      <w:r w:rsidR="003B600B">
        <w:t>__________________________</w:t>
      </w:r>
      <w:r w:rsidR="00E56F3E" w:rsidRPr="007519C6">
        <w:t>_________</w:t>
      </w:r>
    </w:p>
    <w:p w14:paraId="7144B81C" w14:textId="77777777" w:rsidR="00EC6098" w:rsidRPr="00AB7804" w:rsidRDefault="003B600B" w:rsidP="00650433">
      <w:pPr>
        <w:spacing w:after="0" w:line="240" w:lineRule="auto"/>
        <w:rPr>
          <w:i/>
        </w:rPr>
      </w:pPr>
      <w:r>
        <w:tab/>
      </w:r>
      <w:r>
        <w:tab/>
      </w:r>
      <w:r w:rsidR="00E56F3E" w:rsidRPr="00AB7804">
        <w:rPr>
          <w:i/>
        </w:rPr>
        <w:t xml:space="preserve"> </w:t>
      </w:r>
      <w:r w:rsidR="00EC6098" w:rsidRPr="00AB7804">
        <w:rPr>
          <w:i/>
        </w:rPr>
        <w:t>data urodzenia</w:t>
      </w:r>
      <w:r w:rsidR="00FF63CF" w:rsidRPr="00AB7804">
        <w:rPr>
          <w:i/>
        </w:rPr>
        <w:tab/>
      </w:r>
      <w:r w:rsidR="00FF63CF" w:rsidRPr="00AB7804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F63CF" w:rsidRPr="00AB7804">
        <w:rPr>
          <w:i/>
        </w:rPr>
        <w:t>miejscowość i województwo</w:t>
      </w:r>
    </w:p>
    <w:p w14:paraId="7457FC5C" w14:textId="77777777" w:rsidR="00540DD4" w:rsidRPr="007519C6" w:rsidRDefault="00540DD4" w:rsidP="00EC6098">
      <w:pPr>
        <w:spacing w:after="0" w:line="360" w:lineRule="auto"/>
      </w:pPr>
    </w:p>
    <w:p w14:paraId="6E794EBA" w14:textId="77777777" w:rsidR="00EC6098" w:rsidRPr="00AB7804" w:rsidRDefault="00444377" w:rsidP="00650433">
      <w:pPr>
        <w:spacing w:after="0" w:line="240" w:lineRule="auto"/>
        <w:rPr>
          <w:i/>
        </w:rPr>
      </w:pPr>
      <w:r w:rsidRPr="007519C6">
        <w:t xml:space="preserve">do klasy </w:t>
      </w:r>
      <w:r w:rsidR="000F2BDF">
        <w:t>_____________________</w:t>
      </w:r>
      <w:r w:rsidR="00EC6098" w:rsidRPr="007519C6">
        <w:t xml:space="preserve"> </w:t>
      </w:r>
      <w:r w:rsidR="00EC207B" w:rsidRPr="007519C6">
        <w:t>Społecznej Szkoły Podstawowej</w:t>
      </w:r>
      <w:r w:rsidR="00EC6098" w:rsidRPr="007519C6">
        <w:t xml:space="preserve"> S</w:t>
      </w:r>
      <w:r w:rsidR="00540DD4" w:rsidRPr="007519C6">
        <w:t xml:space="preserve">TO </w:t>
      </w:r>
      <w:r w:rsidR="000F2BDF">
        <w:t>w roku szkolnym</w:t>
      </w:r>
      <w:r w:rsidR="00EC6098" w:rsidRPr="007519C6">
        <w:t>_</w:t>
      </w:r>
      <w:r w:rsidR="000F2BDF">
        <w:t>_____</w:t>
      </w:r>
      <w:r w:rsidR="00C34652" w:rsidRPr="007519C6">
        <w:t>________________.</w:t>
      </w:r>
      <w:r w:rsidR="00650433">
        <w:br/>
      </w:r>
      <w:r w:rsidR="00650433">
        <w:tab/>
      </w:r>
      <w:r w:rsidR="00650433">
        <w:tab/>
      </w:r>
      <w:r w:rsidR="00650433" w:rsidRPr="00AB7804">
        <w:rPr>
          <w:i/>
        </w:rPr>
        <w:t>słownie</w:t>
      </w:r>
    </w:p>
    <w:p w14:paraId="3ECE38C5" w14:textId="77777777" w:rsidR="00EC6098" w:rsidRPr="007519C6" w:rsidRDefault="00EC6098" w:rsidP="00F62080">
      <w:pPr>
        <w:spacing w:after="0" w:line="360" w:lineRule="auto"/>
        <w:ind w:firstLine="708"/>
      </w:pPr>
    </w:p>
    <w:p w14:paraId="0864B982" w14:textId="77777777" w:rsidR="00444377" w:rsidRPr="007519C6" w:rsidRDefault="000F2BDF" w:rsidP="00650433">
      <w:pPr>
        <w:spacing w:after="0" w:line="240" w:lineRule="auto"/>
      </w:pPr>
      <w:r>
        <w:t>________________________</w:t>
      </w:r>
      <w:r w:rsidR="006F60EE" w:rsidRPr="007519C6">
        <w:tab/>
        <w:t>_____________________________________</w:t>
      </w:r>
      <w:r w:rsidR="006F60EE" w:rsidRPr="007519C6">
        <w:tab/>
        <w:t>_____</w:t>
      </w:r>
      <w:r>
        <w:t>_____</w:t>
      </w:r>
      <w:r w:rsidR="006F60EE" w:rsidRPr="007519C6">
        <w:t>____</w:t>
      </w:r>
      <w:r w:rsidR="00E56F3E" w:rsidRPr="007519C6">
        <w:t xml:space="preserve">   </w:t>
      </w:r>
      <w:r w:rsidR="006F60EE" w:rsidRPr="007519C6">
        <w:t>____</w:t>
      </w:r>
      <w:r>
        <w:t>_</w:t>
      </w:r>
      <w:r w:rsidR="006F60EE" w:rsidRPr="007519C6">
        <w:t>__</w:t>
      </w:r>
      <w:r w:rsidR="000D2B20">
        <w:t>__</w:t>
      </w:r>
      <w:r w:rsidR="006F60EE" w:rsidRPr="007519C6">
        <w:t>______</w:t>
      </w:r>
    </w:p>
    <w:p w14:paraId="1B2D5ED6" w14:textId="77777777" w:rsidR="005234F2" w:rsidRPr="00AB7804" w:rsidRDefault="006F60EE" w:rsidP="00650433">
      <w:pPr>
        <w:spacing w:after="0" w:line="240" w:lineRule="auto"/>
        <w:rPr>
          <w:i/>
        </w:rPr>
      </w:pPr>
      <w:r w:rsidRPr="00AB7804">
        <w:rPr>
          <w:i/>
        </w:rPr>
        <w:t xml:space="preserve">imię i </w:t>
      </w:r>
      <w:r w:rsidR="000F2BDF" w:rsidRPr="00AB7804">
        <w:rPr>
          <w:i/>
        </w:rPr>
        <w:t xml:space="preserve">nazwisko ojca / pr. </w:t>
      </w:r>
      <w:proofErr w:type="spellStart"/>
      <w:r w:rsidR="000F2BDF" w:rsidRPr="00AB7804">
        <w:rPr>
          <w:i/>
        </w:rPr>
        <w:t>opiek</w:t>
      </w:r>
      <w:proofErr w:type="spellEnd"/>
      <w:r w:rsidR="000F2BDF" w:rsidRPr="00AB7804">
        <w:rPr>
          <w:i/>
        </w:rPr>
        <w:t>.</w:t>
      </w:r>
      <w:r w:rsidR="000F2BDF" w:rsidRPr="00AB7804">
        <w:rPr>
          <w:i/>
        </w:rPr>
        <w:tab/>
        <w:t xml:space="preserve">   </w:t>
      </w:r>
      <w:r w:rsidRPr="00AB7804">
        <w:rPr>
          <w:i/>
        </w:rPr>
        <w:t>adres zamieszkania</w:t>
      </w:r>
      <w:r w:rsidR="00E56F3E" w:rsidRPr="00AB7804">
        <w:rPr>
          <w:i/>
        </w:rPr>
        <w:t xml:space="preserve"> (jeśli jest inny niż dziecka)</w:t>
      </w:r>
      <w:r w:rsidR="00E56F3E" w:rsidRPr="00AB7804">
        <w:rPr>
          <w:i/>
        </w:rPr>
        <w:tab/>
        <w:t xml:space="preserve">   </w:t>
      </w:r>
      <w:r w:rsidR="00AB7804" w:rsidRPr="00AB7804">
        <w:rPr>
          <w:i/>
        </w:rPr>
        <w:t xml:space="preserve">       </w:t>
      </w:r>
      <w:r w:rsidRPr="00AB7804">
        <w:rPr>
          <w:i/>
        </w:rPr>
        <w:t>telefon</w:t>
      </w:r>
      <w:r w:rsidR="00FF63CF" w:rsidRPr="00AB7804">
        <w:rPr>
          <w:i/>
        </w:rPr>
        <w:tab/>
      </w:r>
      <w:r w:rsidR="00E955D6" w:rsidRPr="00AB7804">
        <w:rPr>
          <w:i/>
        </w:rPr>
        <w:tab/>
      </w:r>
      <w:r w:rsidR="00FF63CF" w:rsidRPr="00AB7804">
        <w:rPr>
          <w:i/>
        </w:rPr>
        <w:t>e-mail</w:t>
      </w:r>
    </w:p>
    <w:p w14:paraId="369BEA78" w14:textId="77777777" w:rsidR="005234F2" w:rsidRPr="007519C6" w:rsidRDefault="005234F2" w:rsidP="00F62080">
      <w:pPr>
        <w:spacing w:after="0" w:line="360" w:lineRule="auto"/>
      </w:pPr>
    </w:p>
    <w:p w14:paraId="167ED650" w14:textId="77777777" w:rsidR="00650433" w:rsidRPr="007519C6" w:rsidRDefault="00650433" w:rsidP="00650433">
      <w:pPr>
        <w:spacing w:after="0" w:line="240" w:lineRule="auto"/>
      </w:pPr>
      <w:r>
        <w:t>________________________</w:t>
      </w:r>
      <w:r w:rsidRPr="007519C6">
        <w:tab/>
        <w:t>_____________________________________</w:t>
      </w:r>
      <w:r w:rsidRPr="007519C6">
        <w:tab/>
        <w:t>_____</w:t>
      </w:r>
      <w:r>
        <w:t>_____</w:t>
      </w:r>
      <w:r w:rsidRPr="007519C6">
        <w:t>____   ____</w:t>
      </w:r>
      <w:r>
        <w:t>_</w:t>
      </w:r>
      <w:r w:rsidRPr="007519C6">
        <w:t>__</w:t>
      </w:r>
      <w:r>
        <w:t>__</w:t>
      </w:r>
      <w:r w:rsidRPr="007519C6">
        <w:t>______</w:t>
      </w:r>
    </w:p>
    <w:p w14:paraId="1AF070F0" w14:textId="77777777" w:rsidR="00650433" w:rsidRPr="00AB7804" w:rsidRDefault="00650433" w:rsidP="00650433">
      <w:pPr>
        <w:spacing w:after="0" w:line="240" w:lineRule="auto"/>
        <w:rPr>
          <w:i/>
        </w:rPr>
      </w:pPr>
      <w:r w:rsidRPr="00AB7804">
        <w:rPr>
          <w:i/>
        </w:rPr>
        <w:t>imię i nazwisko matki</w:t>
      </w:r>
      <w:r w:rsidR="00E955D6" w:rsidRPr="00AB7804">
        <w:rPr>
          <w:i/>
        </w:rPr>
        <w:t xml:space="preserve"> / pr. </w:t>
      </w:r>
      <w:proofErr w:type="spellStart"/>
      <w:r w:rsidR="00E955D6" w:rsidRPr="00AB7804">
        <w:rPr>
          <w:i/>
        </w:rPr>
        <w:t>opiek</w:t>
      </w:r>
      <w:proofErr w:type="spellEnd"/>
      <w:r w:rsidR="00E955D6" w:rsidRPr="00AB7804">
        <w:rPr>
          <w:i/>
        </w:rPr>
        <w:t xml:space="preserve">  </w:t>
      </w:r>
      <w:r w:rsidRPr="00AB7804">
        <w:rPr>
          <w:i/>
        </w:rPr>
        <w:t>adres zamieszkania (jeśli jest inny niż dziecka)</w:t>
      </w:r>
      <w:r w:rsidRPr="00AB7804">
        <w:rPr>
          <w:i/>
        </w:rPr>
        <w:tab/>
        <w:t xml:space="preserve">   </w:t>
      </w:r>
      <w:r w:rsidR="00AB7804" w:rsidRPr="00AB7804">
        <w:rPr>
          <w:i/>
        </w:rPr>
        <w:t xml:space="preserve">       </w:t>
      </w:r>
      <w:r w:rsidRPr="00AB7804">
        <w:rPr>
          <w:i/>
        </w:rPr>
        <w:t>telefon</w:t>
      </w:r>
      <w:r w:rsidRPr="00AB7804">
        <w:rPr>
          <w:i/>
        </w:rPr>
        <w:tab/>
      </w:r>
      <w:r w:rsidR="00AB7804" w:rsidRPr="00AB7804">
        <w:rPr>
          <w:i/>
        </w:rPr>
        <w:t xml:space="preserve">              </w:t>
      </w:r>
      <w:r w:rsidRPr="00AB7804">
        <w:rPr>
          <w:i/>
        </w:rPr>
        <w:t>e-mail</w:t>
      </w:r>
    </w:p>
    <w:p w14:paraId="152971AB" w14:textId="77777777" w:rsidR="00650433" w:rsidRPr="007519C6" w:rsidRDefault="00650433" w:rsidP="00650433">
      <w:pPr>
        <w:spacing w:after="0" w:line="360" w:lineRule="auto"/>
      </w:pPr>
    </w:p>
    <w:p w14:paraId="71FA75B9" w14:textId="77777777" w:rsidR="006F60EE" w:rsidRPr="007519C6" w:rsidRDefault="006F60EE" w:rsidP="00F62080">
      <w:pPr>
        <w:spacing w:after="0" w:line="360" w:lineRule="auto"/>
      </w:pPr>
    </w:p>
    <w:p w14:paraId="30833AC9" w14:textId="77777777" w:rsidR="006F60EE" w:rsidRPr="00AB7804" w:rsidRDefault="006F60EE" w:rsidP="00650433">
      <w:pPr>
        <w:spacing w:after="0" w:line="240" w:lineRule="auto"/>
        <w:jc w:val="center"/>
        <w:rPr>
          <w:i/>
        </w:rPr>
      </w:pPr>
      <w:r w:rsidRPr="007519C6">
        <w:t>___________</w:t>
      </w:r>
      <w:r w:rsidR="00540DD4" w:rsidRPr="007519C6">
        <w:t>_______________________________________________</w:t>
      </w:r>
      <w:r w:rsidRPr="007519C6">
        <w:t>___________________________________</w:t>
      </w:r>
      <w:r w:rsidRPr="007519C6">
        <w:tab/>
      </w:r>
      <w:r w:rsidRPr="00AB7804">
        <w:rPr>
          <w:i/>
        </w:rPr>
        <w:t>adres do korespondencji (jeśli powyższe adresy są różne)</w:t>
      </w:r>
    </w:p>
    <w:p w14:paraId="3572FF2C" w14:textId="77777777" w:rsidR="006F60EE" w:rsidRPr="007519C6" w:rsidRDefault="006F60EE" w:rsidP="00E97E4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DejaVuSerif-Roman"/>
          <w:lang w:eastAsia="pl-PL"/>
        </w:rPr>
      </w:pPr>
    </w:p>
    <w:p w14:paraId="17B3FFC5" w14:textId="77777777" w:rsidR="00650433" w:rsidRDefault="00650433" w:rsidP="00E97E4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DejaVuSerif-Roman"/>
          <w:lang w:eastAsia="pl-PL"/>
        </w:rPr>
      </w:pPr>
    </w:p>
    <w:p w14:paraId="6F67F8AA" w14:textId="77777777" w:rsidR="00650433" w:rsidRDefault="00650433" w:rsidP="00E97E4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DejaVuSerif-Roman"/>
          <w:lang w:eastAsia="pl-PL"/>
        </w:rPr>
      </w:pPr>
    </w:p>
    <w:p w14:paraId="02BB7245" w14:textId="77777777" w:rsidR="00EC207B" w:rsidRPr="007519C6" w:rsidRDefault="006F60EE" w:rsidP="0045753F">
      <w:pPr>
        <w:autoSpaceDE w:val="0"/>
        <w:autoSpaceDN w:val="0"/>
        <w:adjustRightInd w:val="0"/>
        <w:spacing w:after="0" w:line="240" w:lineRule="auto"/>
        <w:rPr>
          <w:rFonts w:cs="DejaVuSerif-Roman"/>
          <w:lang w:eastAsia="pl-PL"/>
        </w:rPr>
      </w:pPr>
      <w:r w:rsidRPr="007519C6">
        <w:rPr>
          <w:rFonts w:cs="DejaVuSerif-Roman"/>
          <w:lang w:eastAsia="pl-PL"/>
        </w:rPr>
        <w:t>_____________</w:t>
      </w:r>
      <w:r w:rsidR="007519C6" w:rsidRPr="007519C6">
        <w:rPr>
          <w:rFonts w:cs="DejaVuSerif-Roman"/>
          <w:lang w:eastAsia="pl-PL"/>
        </w:rPr>
        <w:t>_</w:t>
      </w:r>
      <w:r w:rsidR="0045753F">
        <w:rPr>
          <w:rFonts w:cs="DejaVuSerif-Roman"/>
          <w:lang w:eastAsia="pl-PL"/>
        </w:rPr>
        <w:tab/>
      </w:r>
      <w:r w:rsidR="0045753F">
        <w:rPr>
          <w:rFonts w:cs="DejaVuSerif-Roman"/>
          <w:lang w:eastAsia="pl-PL"/>
        </w:rPr>
        <w:tab/>
      </w:r>
      <w:r w:rsidR="0045753F">
        <w:rPr>
          <w:rFonts w:cs="DejaVuSerif-Roman"/>
          <w:lang w:eastAsia="pl-PL"/>
        </w:rPr>
        <w:tab/>
      </w:r>
      <w:r w:rsidR="0045753F">
        <w:rPr>
          <w:rFonts w:cs="DejaVuSerif-Roman"/>
          <w:lang w:eastAsia="pl-PL"/>
        </w:rPr>
        <w:tab/>
      </w:r>
      <w:r w:rsidR="0045753F">
        <w:rPr>
          <w:rFonts w:cs="DejaVuSerif-Roman"/>
          <w:lang w:eastAsia="pl-PL"/>
        </w:rPr>
        <w:tab/>
      </w:r>
      <w:r w:rsidR="0045753F">
        <w:rPr>
          <w:rFonts w:cs="DejaVuSerif-Roman"/>
          <w:lang w:eastAsia="pl-PL"/>
        </w:rPr>
        <w:tab/>
      </w:r>
      <w:r w:rsidR="0045753F">
        <w:rPr>
          <w:rFonts w:cs="DejaVuSerif-Roman"/>
          <w:lang w:eastAsia="pl-PL"/>
        </w:rPr>
        <w:tab/>
      </w:r>
      <w:r w:rsidR="007519C6" w:rsidRPr="007519C6">
        <w:rPr>
          <w:rFonts w:cs="DejaVuSerif-Roman"/>
          <w:lang w:eastAsia="pl-PL"/>
        </w:rPr>
        <w:t>_____</w:t>
      </w:r>
      <w:r w:rsidRPr="007519C6">
        <w:rPr>
          <w:rFonts w:cs="DejaVuSerif-Roman"/>
          <w:lang w:eastAsia="pl-PL"/>
        </w:rPr>
        <w:t>____</w:t>
      </w:r>
      <w:r w:rsidR="00E955D6">
        <w:rPr>
          <w:rFonts w:cs="DejaVuSerif-Roman"/>
          <w:lang w:eastAsia="pl-PL"/>
        </w:rPr>
        <w:t>_</w:t>
      </w:r>
      <w:r w:rsidR="0045753F">
        <w:rPr>
          <w:rFonts w:cs="DejaVuSerif-Roman"/>
          <w:lang w:eastAsia="pl-PL"/>
        </w:rPr>
        <w:t>__</w:t>
      </w:r>
      <w:r w:rsidR="00E955D6">
        <w:rPr>
          <w:rFonts w:cs="DejaVuSerif-Roman"/>
          <w:lang w:eastAsia="pl-PL"/>
        </w:rPr>
        <w:t>______</w:t>
      </w:r>
      <w:r w:rsidRPr="007519C6">
        <w:rPr>
          <w:rFonts w:cs="DejaVuSerif-Roman"/>
          <w:lang w:eastAsia="pl-PL"/>
        </w:rPr>
        <w:t>______________</w:t>
      </w:r>
      <w:r w:rsidR="005234F2" w:rsidRPr="007519C6">
        <w:rPr>
          <w:rFonts w:cs="DejaVuSerif-Roman"/>
          <w:lang w:eastAsia="pl-PL"/>
        </w:rPr>
        <w:tab/>
      </w:r>
    </w:p>
    <w:p w14:paraId="6C1B72BE" w14:textId="77777777" w:rsidR="00F04121" w:rsidRPr="00AB7804" w:rsidRDefault="00E56F3E" w:rsidP="0045753F">
      <w:pPr>
        <w:autoSpaceDE w:val="0"/>
        <w:autoSpaceDN w:val="0"/>
        <w:adjustRightInd w:val="0"/>
        <w:spacing w:after="0" w:line="240" w:lineRule="auto"/>
        <w:ind w:firstLine="708"/>
        <w:rPr>
          <w:i/>
        </w:rPr>
      </w:pPr>
      <w:r w:rsidRPr="00AB7804">
        <w:rPr>
          <w:rFonts w:cs="DejaVuSerif-Roman"/>
          <w:i/>
          <w:lang w:eastAsia="pl-PL"/>
        </w:rPr>
        <w:t>data</w:t>
      </w:r>
      <w:r w:rsidR="0045753F">
        <w:rPr>
          <w:rFonts w:cs="DejaVuSerif-Roman"/>
          <w:i/>
          <w:lang w:eastAsia="pl-PL"/>
        </w:rPr>
        <w:tab/>
      </w:r>
      <w:r w:rsidR="0045753F">
        <w:rPr>
          <w:rFonts w:cs="DejaVuSerif-Roman"/>
          <w:i/>
          <w:lang w:eastAsia="pl-PL"/>
        </w:rPr>
        <w:tab/>
      </w:r>
      <w:r w:rsidR="0045753F">
        <w:rPr>
          <w:rFonts w:cs="DejaVuSerif-Roman"/>
          <w:i/>
          <w:lang w:eastAsia="pl-PL"/>
        </w:rPr>
        <w:tab/>
      </w:r>
      <w:r w:rsidR="0045753F">
        <w:rPr>
          <w:rFonts w:cs="DejaVuSerif-Roman"/>
          <w:i/>
          <w:lang w:eastAsia="pl-PL"/>
        </w:rPr>
        <w:tab/>
      </w:r>
      <w:r w:rsidR="0045753F">
        <w:rPr>
          <w:rFonts w:cs="DejaVuSerif-Roman"/>
          <w:i/>
          <w:lang w:eastAsia="pl-PL"/>
        </w:rPr>
        <w:tab/>
      </w:r>
      <w:r w:rsidR="0045753F">
        <w:rPr>
          <w:rFonts w:cs="DejaVuSerif-Roman"/>
          <w:i/>
          <w:lang w:eastAsia="pl-PL"/>
        </w:rPr>
        <w:tab/>
      </w:r>
      <w:r w:rsidR="0045753F">
        <w:rPr>
          <w:rFonts w:cs="DejaVuSerif-Roman"/>
          <w:i/>
          <w:lang w:eastAsia="pl-PL"/>
        </w:rPr>
        <w:tab/>
      </w:r>
      <w:r w:rsidR="0045753F">
        <w:rPr>
          <w:rFonts w:cs="DejaVuSerif-Roman"/>
          <w:i/>
          <w:lang w:eastAsia="pl-PL"/>
        </w:rPr>
        <w:tab/>
      </w:r>
      <w:r w:rsidR="00EC207B" w:rsidRPr="00AB7804">
        <w:rPr>
          <w:rFonts w:cs="DejaVuSerif-Roman"/>
          <w:i/>
          <w:lang w:eastAsia="pl-PL"/>
        </w:rPr>
        <w:t xml:space="preserve"> </w:t>
      </w:r>
      <w:r w:rsidR="006F60EE" w:rsidRPr="00AB7804">
        <w:rPr>
          <w:i/>
        </w:rPr>
        <w:t xml:space="preserve">podpis </w:t>
      </w:r>
      <w:r w:rsidRPr="00AB7804">
        <w:rPr>
          <w:i/>
        </w:rPr>
        <w:t>matki / ojca / prawnego opiekuna</w:t>
      </w:r>
    </w:p>
    <w:p w14:paraId="740DCD45" w14:textId="77777777" w:rsidR="00E56F3E" w:rsidRPr="007519C6" w:rsidRDefault="00E56F3E" w:rsidP="00E56F3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DejaVuSerif-Roman"/>
          <w:lang w:eastAsia="pl-PL"/>
        </w:rPr>
      </w:pPr>
    </w:p>
    <w:p w14:paraId="5088D6B6" w14:textId="77777777" w:rsidR="007519C6" w:rsidRPr="007519C6" w:rsidRDefault="007519C6" w:rsidP="00F04121">
      <w:pPr>
        <w:autoSpaceDE w:val="0"/>
        <w:autoSpaceDN w:val="0"/>
        <w:adjustRightInd w:val="0"/>
        <w:spacing w:after="0" w:line="240" w:lineRule="auto"/>
        <w:rPr>
          <w:rFonts w:cs="DejaVuSerif-Roman"/>
          <w:sz w:val="18"/>
          <w:lang w:eastAsia="pl-PL"/>
        </w:rPr>
      </w:pPr>
    </w:p>
    <w:p w14:paraId="2CA1EDB1" w14:textId="77777777" w:rsidR="003B600B" w:rsidRDefault="003B600B" w:rsidP="003B600B">
      <w:pPr>
        <w:spacing w:after="0" w:line="360" w:lineRule="auto"/>
        <w:rPr>
          <w:rFonts w:ascii="DejaVuSerif-Roman" w:hAnsi="DejaVuSerif-Roman" w:cs="DejaVuSerif-Roman"/>
          <w:lang w:eastAsia="pl-PL"/>
        </w:rPr>
      </w:pPr>
      <w:r w:rsidRPr="00351A06">
        <w:t>Oświadczam, że zapoznałem(</w:t>
      </w:r>
      <w:proofErr w:type="spellStart"/>
      <w:r w:rsidRPr="00351A06">
        <w:t>am</w:t>
      </w:r>
      <w:proofErr w:type="spellEnd"/>
      <w:r w:rsidRPr="00351A06">
        <w:t xml:space="preserve">) się </w:t>
      </w:r>
      <w:r>
        <w:t>z klauzulą informacyjną</w:t>
      </w:r>
      <w:r w:rsidRPr="00351A06">
        <w:t xml:space="preserve"> na odwrocie</w:t>
      </w:r>
      <w:r>
        <w:t xml:space="preserve"> i wyrażam zgodę na przetwarzanie danych</w:t>
      </w:r>
      <w:r>
        <w:br/>
        <w:t xml:space="preserve"> zawartych w podaniu</w:t>
      </w:r>
    </w:p>
    <w:p w14:paraId="5B287684" w14:textId="77777777" w:rsidR="00A77494" w:rsidRDefault="00A77494" w:rsidP="00F04121">
      <w:pPr>
        <w:autoSpaceDE w:val="0"/>
        <w:autoSpaceDN w:val="0"/>
        <w:adjustRightInd w:val="0"/>
        <w:spacing w:after="0" w:line="240" w:lineRule="auto"/>
        <w:rPr>
          <w:rFonts w:cs="DejaVuSerif-Roman"/>
          <w:sz w:val="18"/>
          <w:lang w:eastAsia="pl-PL"/>
        </w:rPr>
      </w:pPr>
    </w:p>
    <w:p w14:paraId="3A579047" w14:textId="77777777" w:rsidR="008B28F1" w:rsidRDefault="008B28F1" w:rsidP="008B28F1">
      <w:pPr>
        <w:jc w:val="center"/>
        <w:rPr>
          <w:b/>
          <w:bCs/>
        </w:rPr>
      </w:pPr>
      <w:r w:rsidRPr="00E608B3">
        <w:rPr>
          <w:b/>
          <w:bCs/>
        </w:rPr>
        <w:t>KLAUZULA INFORMACYJNA O PRZETWARZANIU DANYCH OSOBOWYCH</w:t>
      </w:r>
      <w:r>
        <w:rPr>
          <w:b/>
          <w:bCs/>
        </w:rPr>
        <w:t xml:space="preserve"> UCZNIÓW</w:t>
      </w:r>
    </w:p>
    <w:p w14:paraId="4C46C3F7" w14:textId="77777777" w:rsidR="008B28F1" w:rsidRPr="008B28F1" w:rsidRDefault="008B28F1" w:rsidP="008B28F1">
      <w:pPr>
        <w:jc w:val="center"/>
        <w:rPr>
          <w:b/>
          <w:bCs/>
        </w:rPr>
      </w:pPr>
    </w:p>
    <w:p w14:paraId="51D8C235" w14:textId="77777777" w:rsidR="008B28F1" w:rsidRPr="00E608B3" w:rsidRDefault="008B28F1" w:rsidP="008B28F1">
      <w:pPr>
        <w:spacing w:after="0"/>
        <w:jc w:val="both"/>
      </w:pPr>
      <w:r w:rsidRPr="00E608B3"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</w:t>
      </w:r>
      <w:r w:rsidRPr="0048703F">
        <w:t>zwanego dalej „rozporządzeniem”,</w:t>
      </w:r>
      <w:r>
        <w:t xml:space="preserve"> informujemy</w:t>
      </w:r>
      <w:r w:rsidRPr="00E608B3">
        <w:t xml:space="preserve"> iż :</w:t>
      </w:r>
    </w:p>
    <w:p w14:paraId="039F3F2D" w14:textId="6C1A082A" w:rsidR="008B28F1" w:rsidRPr="00E608B3" w:rsidRDefault="008B28F1" w:rsidP="008B28F1">
      <w:pPr>
        <w:pStyle w:val="Akapitzlist"/>
        <w:numPr>
          <w:ilvl w:val="0"/>
          <w:numId w:val="2"/>
        </w:numPr>
      </w:pPr>
      <w:r w:rsidRPr="00E608B3">
        <w:t>Administratorem danych osobowych przetwarzanych</w:t>
      </w:r>
      <w:r>
        <w:t xml:space="preserve"> </w:t>
      </w:r>
      <w:r w:rsidRPr="001D1893">
        <w:t xml:space="preserve">w </w:t>
      </w:r>
      <w:r w:rsidR="00F67152">
        <w:t>Społecznej Szkole Podstawowej Społecznego Towarzystwa Oświatowego</w:t>
      </w:r>
      <w:r>
        <w:t xml:space="preserve"> </w:t>
      </w:r>
      <w:r w:rsidRPr="001D1893">
        <w:t>z siedzibą przy ul. Skrajnej 14 a w Bytomiu</w:t>
      </w:r>
      <w:r>
        <w:t xml:space="preserve"> jest dyrektor szkoły, adres e-mail </w:t>
      </w:r>
      <w:r w:rsidRPr="00E41D5E">
        <w:t>zoss@zoss.bytom.pl</w:t>
      </w:r>
      <w:r>
        <w:t>, tel. 32 2861858.</w:t>
      </w:r>
    </w:p>
    <w:p w14:paraId="0F47659C" w14:textId="77777777" w:rsidR="008B28F1" w:rsidRPr="00E608B3" w:rsidRDefault="008B28F1" w:rsidP="008B28F1">
      <w:pPr>
        <w:pStyle w:val="Akapitzlist"/>
        <w:numPr>
          <w:ilvl w:val="0"/>
          <w:numId w:val="2"/>
        </w:numPr>
      </w:pPr>
      <w:r w:rsidRPr="00E608B3">
        <w:t>Ad</w:t>
      </w:r>
      <w:r>
        <w:t xml:space="preserve">ministrator danych osobowych </w:t>
      </w:r>
      <w:r w:rsidRPr="00E608B3">
        <w:t>przetwarza dane osobowe na podstawie Art. 6 ust. 1 pkt. a, b, c, e oraz Art. 9 Ust. 2 pkt. b, h Rozporządzenia Parlamentu Europejskiego i Rady (UE) 2016/679 z dnia 27 kwietnia 2016 r.</w:t>
      </w:r>
    </w:p>
    <w:p w14:paraId="4111D75B" w14:textId="77777777" w:rsidR="008B28F1" w:rsidRPr="00E608B3" w:rsidRDefault="008B28F1" w:rsidP="008B28F1">
      <w:pPr>
        <w:pStyle w:val="Akapitzlist"/>
        <w:numPr>
          <w:ilvl w:val="0"/>
          <w:numId w:val="2"/>
        </w:numPr>
      </w:pPr>
      <w:r>
        <w:t>D</w:t>
      </w:r>
      <w:r w:rsidRPr="00E608B3">
        <w:t xml:space="preserve">ane osobowe </w:t>
      </w:r>
      <w:r>
        <w:t>są przetwarzane w celach</w:t>
      </w:r>
      <w:r w:rsidRPr="00E608B3">
        <w:t>:</w:t>
      </w:r>
    </w:p>
    <w:p w14:paraId="647F950C" w14:textId="77777777" w:rsidR="008B28F1" w:rsidRPr="00E608B3" w:rsidRDefault="008B28F1" w:rsidP="008B28F1">
      <w:pPr>
        <w:pStyle w:val="Akapitzlist"/>
        <w:numPr>
          <w:ilvl w:val="1"/>
          <w:numId w:val="3"/>
        </w:numPr>
      </w:pPr>
      <w:r>
        <w:t>rekrutacji uczniów</w:t>
      </w:r>
      <w:r w:rsidRPr="00E608B3">
        <w:t xml:space="preserve"> do </w:t>
      </w:r>
      <w:r>
        <w:t>szkoły;</w:t>
      </w:r>
    </w:p>
    <w:p w14:paraId="0D85E925" w14:textId="77777777" w:rsidR="008B28F1" w:rsidRPr="00E608B3" w:rsidRDefault="008B28F1" w:rsidP="008B28F1">
      <w:pPr>
        <w:pStyle w:val="Akapitzlist"/>
        <w:numPr>
          <w:ilvl w:val="1"/>
          <w:numId w:val="3"/>
        </w:numPr>
      </w:pPr>
      <w:r w:rsidRPr="00E608B3">
        <w:t xml:space="preserve">ewidencji </w:t>
      </w:r>
      <w:r>
        <w:t>uczniów;</w:t>
      </w:r>
    </w:p>
    <w:p w14:paraId="654DE69D" w14:textId="77777777" w:rsidR="008B28F1" w:rsidRDefault="008B28F1" w:rsidP="008B28F1">
      <w:pPr>
        <w:pStyle w:val="Akapitzlist"/>
        <w:numPr>
          <w:ilvl w:val="1"/>
          <w:numId w:val="3"/>
        </w:numPr>
      </w:pPr>
      <w:r w:rsidRPr="00E608B3">
        <w:t>prowadzenia do</w:t>
      </w:r>
      <w:r>
        <w:t>kumentacji przebiegu nauczania;</w:t>
      </w:r>
    </w:p>
    <w:p w14:paraId="7894FB62" w14:textId="77777777" w:rsidR="008B28F1" w:rsidRDefault="008B28F1" w:rsidP="008B28F1">
      <w:pPr>
        <w:pStyle w:val="Akapitzlist"/>
        <w:numPr>
          <w:ilvl w:val="1"/>
          <w:numId w:val="3"/>
        </w:numPr>
      </w:pPr>
      <w:r>
        <w:t>dokumentowania działalności dydaktycznej, wychowawczej i opiekuńczej;</w:t>
      </w:r>
    </w:p>
    <w:p w14:paraId="067CE374" w14:textId="77777777" w:rsidR="008B28F1" w:rsidRDefault="008B28F1" w:rsidP="008B28F1">
      <w:pPr>
        <w:pStyle w:val="Akapitzlist"/>
        <w:numPr>
          <w:ilvl w:val="1"/>
          <w:numId w:val="3"/>
        </w:numPr>
      </w:pPr>
      <w:r>
        <w:t>sprawozdawczych;</w:t>
      </w:r>
    </w:p>
    <w:p w14:paraId="002E8E92" w14:textId="77777777" w:rsidR="008B28F1" w:rsidRDefault="008B28F1" w:rsidP="008B28F1">
      <w:pPr>
        <w:pStyle w:val="Akapitzlist"/>
        <w:numPr>
          <w:ilvl w:val="1"/>
          <w:numId w:val="3"/>
        </w:numPr>
      </w:pPr>
      <w:r>
        <w:t>rejestracji uczniów w systemach obsługujących egzaminy zewnętrzne;</w:t>
      </w:r>
    </w:p>
    <w:p w14:paraId="152017B6" w14:textId="77777777" w:rsidR="008B28F1" w:rsidRPr="00E608B3" w:rsidRDefault="008B28F1" w:rsidP="008B28F1">
      <w:pPr>
        <w:pStyle w:val="Akapitzlist"/>
        <w:numPr>
          <w:ilvl w:val="1"/>
          <w:numId w:val="3"/>
        </w:numPr>
      </w:pPr>
      <w:r>
        <w:t>dokumentowania zadań związanych z realizacją promocji zdrowia, w tym działalności leczniczej w rozumieniu ustawy o tejże.</w:t>
      </w:r>
    </w:p>
    <w:p w14:paraId="0B3A5C17" w14:textId="77777777" w:rsidR="008B28F1" w:rsidRPr="00E608B3" w:rsidRDefault="008B28F1" w:rsidP="008B28F1">
      <w:pPr>
        <w:pStyle w:val="Akapitzlist"/>
        <w:numPr>
          <w:ilvl w:val="0"/>
          <w:numId w:val="2"/>
        </w:numPr>
      </w:pPr>
      <w:r w:rsidRPr="00E608B3">
        <w:t>W związku z przetwarzaniem danych</w:t>
      </w:r>
      <w:r>
        <w:t xml:space="preserve"> w celach, o których mowa w pkt 3,</w:t>
      </w:r>
      <w:r w:rsidRPr="00E608B3">
        <w:t xml:space="preserve"> odbiorcą danych osobowych </w:t>
      </w:r>
      <w:r>
        <w:t>uczniów będą</w:t>
      </w:r>
      <w:r w:rsidRPr="00E608B3">
        <w:t>:</w:t>
      </w:r>
    </w:p>
    <w:p w14:paraId="58EB9E53" w14:textId="77777777" w:rsidR="008B28F1" w:rsidRPr="00E608B3" w:rsidRDefault="008B28F1" w:rsidP="008B28F1">
      <w:pPr>
        <w:pStyle w:val="Akapitzlist"/>
        <w:numPr>
          <w:ilvl w:val="0"/>
          <w:numId w:val="4"/>
        </w:numPr>
      </w:pPr>
      <w:r w:rsidRPr="00E608B3">
        <w:t xml:space="preserve"> </w:t>
      </w:r>
      <w:r>
        <w:t>szkoła;</w:t>
      </w:r>
    </w:p>
    <w:p w14:paraId="6225BC7C" w14:textId="77777777" w:rsidR="008B28F1" w:rsidRPr="00E608B3" w:rsidRDefault="008B28F1" w:rsidP="008B28F1">
      <w:pPr>
        <w:pStyle w:val="Akapitzlist"/>
        <w:numPr>
          <w:ilvl w:val="0"/>
          <w:numId w:val="4"/>
        </w:numPr>
      </w:pPr>
      <w:r w:rsidRPr="00E608B3">
        <w:t>organy nadzoru</w:t>
      </w:r>
      <w:r>
        <w:t xml:space="preserve"> pedagogicznego;</w:t>
      </w:r>
    </w:p>
    <w:p w14:paraId="5CBCC766" w14:textId="77777777" w:rsidR="008B28F1" w:rsidRDefault="008B28F1" w:rsidP="008B28F1">
      <w:pPr>
        <w:pStyle w:val="Akapitzlist"/>
        <w:numPr>
          <w:ilvl w:val="0"/>
          <w:numId w:val="4"/>
        </w:numPr>
      </w:pPr>
      <w:r w:rsidRPr="00E608B3">
        <w:t>podmioty zewnętrzne, którym administrator danych osobowych przekazuje dane w związku z organizacją pracy</w:t>
      </w:r>
      <w:r>
        <w:t xml:space="preserve"> szkoły;</w:t>
      </w:r>
    </w:p>
    <w:p w14:paraId="513A728A" w14:textId="77777777" w:rsidR="008B28F1" w:rsidRDefault="008B28F1" w:rsidP="008B28F1">
      <w:pPr>
        <w:pStyle w:val="Akapitzlist"/>
        <w:numPr>
          <w:ilvl w:val="0"/>
          <w:numId w:val="4"/>
        </w:numPr>
      </w:pPr>
      <w:r>
        <w:t>Okręgowa Komisja Egzaminacyjna;</w:t>
      </w:r>
    </w:p>
    <w:p w14:paraId="4A48F3D8" w14:textId="1D5D7DB0" w:rsidR="008B28F1" w:rsidRPr="00E608B3" w:rsidRDefault="008B28F1" w:rsidP="008B28F1">
      <w:pPr>
        <w:pStyle w:val="Akapitzlist"/>
        <w:numPr>
          <w:ilvl w:val="0"/>
          <w:numId w:val="4"/>
        </w:numPr>
      </w:pPr>
      <w:r>
        <w:t>Poradnie Psychologiczn</w:t>
      </w:r>
      <w:r w:rsidR="0034330E">
        <w:t>o</w:t>
      </w:r>
      <w:r w:rsidR="00C068DE">
        <w:t>-</w:t>
      </w:r>
      <w:r w:rsidR="0034330E">
        <w:t>Pedagogiczn</w:t>
      </w:r>
      <w:r w:rsidR="00C068DE">
        <w:t>a</w:t>
      </w:r>
      <w:r>
        <w:t xml:space="preserve"> i tym podobne instytucje, oczekujące od nauczycieli szkoły opinii przed przystąpieniem do badań dziecka;</w:t>
      </w:r>
    </w:p>
    <w:p w14:paraId="6BBF8BE5" w14:textId="77777777" w:rsidR="008B28F1" w:rsidRPr="00E608B3" w:rsidRDefault="008B28F1" w:rsidP="008B28F1">
      <w:pPr>
        <w:pStyle w:val="Akapitzlist"/>
        <w:numPr>
          <w:ilvl w:val="0"/>
          <w:numId w:val="4"/>
        </w:numPr>
        <w:spacing w:after="0"/>
        <w:ind w:left="2154" w:hanging="357"/>
      </w:pPr>
      <w:r w:rsidRPr="00E608B3">
        <w:t>podmioty współpracujące z</w:t>
      </w:r>
      <w:r>
        <w:t>e</w:t>
      </w:r>
      <w:r w:rsidRPr="00E608B3">
        <w:t xml:space="preserve"> </w:t>
      </w:r>
      <w:r>
        <w:t xml:space="preserve">szkołą w zakresie edukacji, opieki, działalności leczniczej, </w:t>
      </w:r>
      <w:r w:rsidRPr="00E608B3">
        <w:t>wycho</w:t>
      </w:r>
      <w:r>
        <w:t>wania, rewalidacji i innych zajęć, w tym terapii;</w:t>
      </w:r>
    </w:p>
    <w:p w14:paraId="2E66B5A5" w14:textId="77777777" w:rsidR="008B28F1" w:rsidRDefault="008B28F1" w:rsidP="008B28F1">
      <w:pPr>
        <w:pStyle w:val="Akapitzlist"/>
      </w:pPr>
      <w:r w:rsidRPr="00E608B3">
        <w:t xml:space="preserve">zgodnie z obowiązującym prawem – Ustawa Prawo Oświatowe z dn. 14 grudnia 2016 r. z </w:t>
      </w:r>
      <w:proofErr w:type="spellStart"/>
      <w:r w:rsidRPr="00E608B3">
        <w:t>poźn</w:t>
      </w:r>
      <w:proofErr w:type="spellEnd"/>
      <w:r w:rsidRPr="00E608B3">
        <w:t>. zmianami.</w:t>
      </w:r>
    </w:p>
    <w:p w14:paraId="355352AF" w14:textId="77777777" w:rsidR="008B28F1" w:rsidRDefault="008B28F1" w:rsidP="008B28F1">
      <w:pPr>
        <w:pStyle w:val="Akapitzlist"/>
        <w:numPr>
          <w:ilvl w:val="0"/>
          <w:numId w:val="2"/>
        </w:numPr>
      </w:pPr>
      <w:r>
        <w:t>Dane</w:t>
      </w:r>
      <w:r w:rsidRPr="00E608B3">
        <w:t xml:space="preserve"> osobowe</w:t>
      </w:r>
      <w:r>
        <w:t xml:space="preserve"> będą</w:t>
      </w:r>
      <w:r w:rsidRPr="00E608B3">
        <w:t xml:space="preserve"> przechowywane </w:t>
      </w:r>
      <w:r>
        <w:t>przez okres wynikający</w:t>
      </w:r>
      <w:r w:rsidRPr="00E608B3">
        <w:t xml:space="preserve"> z obowiązujący</w:t>
      </w:r>
      <w:r>
        <w:t>ch przepisów</w:t>
      </w:r>
      <w:r w:rsidRPr="00E608B3">
        <w:t xml:space="preserve"> prawa.</w:t>
      </w:r>
    </w:p>
    <w:p w14:paraId="5897D1F3" w14:textId="77777777" w:rsidR="008B28F1" w:rsidRDefault="008B28F1" w:rsidP="008B28F1">
      <w:pPr>
        <w:pStyle w:val="Akapitzlist"/>
        <w:numPr>
          <w:ilvl w:val="0"/>
          <w:numId w:val="2"/>
        </w:numPr>
      </w:pPr>
      <w:r w:rsidRPr="00E608B3">
        <w:t xml:space="preserve">W związku z przetwarzaniem danych osobowych </w:t>
      </w:r>
      <w:r>
        <w:t xml:space="preserve">uczniów, rodzicom (prawnym opiekunom) uczniów </w:t>
      </w:r>
      <w:r w:rsidRPr="00E608B3">
        <w:t>przysługuje prawo dostępu do treści danych</w:t>
      </w:r>
      <w:r>
        <w:t xml:space="preserve"> </w:t>
      </w:r>
      <w:r w:rsidRPr="00E608B3">
        <w:t>swoich</w:t>
      </w:r>
      <w:r>
        <w:t xml:space="preserve"> dzieci</w:t>
      </w:r>
      <w:r w:rsidRPr="00E608B3">
        <w:t>, do ich sprostowania, usunięcia, ograniczenia ich przetwarzania i przenoszenia, a takż</w:t>
      </w:r>
      <w:r>
        <w:t>e prawo do wniesienia sprzeciwu</w:t>
      </w:r>
      <w:r w:rsidRPr="00E608B3">
        <w:t xml:space="preserve"> oraz inne uprawnienia w tym zakresie</w:t>
      </w:r>
      <w:r>
        <w:t>,</w:t>
      </w:r>
      <w:r w:rsidRPr="00E608B3">
        <w:t xml:space="preserve"> wynikające z obowiązujących prze</w:t>
      </w:r>
      <w:r>
        <w:t>pisów prawa.</w:t>
      </w:r>
    </w:p>
    <w:p w14:paraId="535E30F7" w14:textId="77777777" w:rsidR="008B28F1" w:rsidRDefault="008B28F1" w:rsidP="008B28F1">
      <w:pPr>
        <w:pStyle w:val="Akapitzlist"/>
        <w:numPr>
          <w:ilvl w:val="0"/>
          <w:numId w:val="2"/>
        </w:numPr>
      </w:pPr>
      <w:r w:rsidRPr="00E608B3">
        <w:t xml:space="preserve">W przypadku gdy przetwarzanie danych osobowych odbywa się na </w:t>
      </w:r>
      <w:r>
        <w:t>podstawie art. 6 ust. 1 lit a r</w:t>
      </w:r>
      <w:r w:rsidRPr="00E608B3">
        <w:t xml:space="preserve">ozporządzenia, </w:t>
      </w:r>
      <w:r>
        <w:t xml:space="preserve">rodzicom (prawnym opiekunom) </w:t>
      </w:r>
      <w:r w:rsidRPr="00E608B3">
        <w:t xml:space="preserve">przysługuje prawo do cofnięcia tej zgody </w:t>
      </w:r>
      <w:r>
        <w:t>w dowolnym momencie</w:t>
      </w:r>
      <w:r w:rsidRPr="00E608B3">
        <w:t xml:space="preserve"> bez wpływu na zgodność </w:t>
      </w:r>
      <w:r>
        <w:t>z prawem</w:t>
      </w:r>
      <w:r w:rsidRPr="00E608B3">
        <w:t xml:space="preserve"> przetwarzania, którego dokonano na podst</w:t>
      </w:r>
      <w:r>
        <w:t>awie zgody przed jej cofnięciem</w:t>
      </w:r>
      <w:r w:rsidRPr="00E608B3">
        <w:t>.</w:t>
      </w:r>
    </w:p>
    <w:p w14:paraId="5F895DD4" w14:textId="77777777" w:rsidR="008B28F1" w:rsidRDefault="008B28F1" w:rsidP="008B28F1">
      <w:pPr>
        <w:pStyle w:val="Akapitzlist"/>
        <w:numPr>
          <w:ilvl w:val="0"/>
          <w:numId w:val="2"/>
        </w:numPr>
      </w:pPr>
      <w:r w:rsidRPr="00E608B3">
        <w:t>W przypadku powzięcia informacji o niezgodnym z prawem</w:t>
      </w:r>
      <w:r>
        <w:t>,</w:t>
      </w:r>
      <w:r w:rsidRPr="00E608B3">
        <w:t xml:space="preserve"> przetwarzaniu danych osobowych</w:t>
      </w:r>
      <w:r>
        <w:t>,</w:t>
      </w:r>
      <w:r w:rsidRPr="00E608B3">
        <w:t xml:space="preserve"> przysługuje prawo wniesienia skargi do organu nadzorczego</w:t>
      </w:r>
      <w:r>
        <w:t>,</w:t>
      </w:r>
      <w:r w:rsidRPr="00E608B3">
        <w:t xml:space="preserve"> właściwego w sprawach ochrony danych osobowych.</w:t>
      </w:r>
    </w:p>
    <w:p w14:paraId="33E16FA6" w14:textId="77777777" w:rsidR="008B28F1" w:rsidRDefault="008B28F1" w:rsidP="008B28F1">
      <w:pPr>
        <w:pStyle w:val="Akapitzlist"/>
        <w:numPr>
          <w:ilvl w:val="0"/>
          <w:numId w:val="2"/>
        </w:numPr>
      </w:pPr>
      <w:r w:rsidRPr="00E608B3">
        <w:t xml:space="preserve">Podanie przez </w:t>
      </w:r>
      <w:r>
        <w:t>rodziców (prawnych opiekunów)</w:t>
      </w:r>
      <w:r w:rsidRPr="00E608B3">
        <w:t xml:space="preserve"> danych osobowych dziecka jest wymogiem ustawowym. Konsekwencją niepodania danych dziecka jest uniemożliwienie działalności statutowej wobec </w:t>
      </w:r>
      <w:r>
        <w:t>Państwa</w:t>
      </w:r>
      <w:r w:rsidRPr="00E608B3">
        <w:t xml:space="preserve"> dziecka.</w:t>
      </w:r>
    </w:p>
    <w:p w14:paraId="6A8500C7" w14:textId="77777777" w:rsidR="00A77494" w:rsidRPr="008B28F1" w:rsidRDefault="008B28F1" w:rsidP="008B28F1">
      <w:pPr>
        <w:pStyle w:val="Akapitzlist"/>
        <w:numPr>
          <w:ilvl w:val="0"/>
          <w:numId w:val="2"/>
        </w:numPr>
      </w:pPr>
      <w:r>
        <w:t>D</w:t>
      </w:r>
      <w:r w:rsidRPr="00E608B3">
        <w:t xml:space="preserve">ane </w:t>
      </w:r>
      <w:r>
        <w:t xml:space="preserve">Państwa dzieci </w:t>
      </w:r>
      <w:r w:rsidRPr="00E608B3">
        <w:t>nie będą przetwarzane w sposób zautomatyzowany i nie będą profilowane.</w:t>
      </w:r>
    </w:p>
    <w:sectPr w:rsidR="00A77494" w:rsidRPr="008B28F1" w:rsidSect="00650433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3969" w14:textId="77777777" w:rsidR="003E7467" w:rsidRDefault="003E7467" w:rsidP="003B600B">
      <w:pPr>
        <w:spacing w:after="0" w:line="240" w:lineRule="auto"/>
      </w:pPr>
      <w:r>
        <w:separator/>
      </w:r>
    </w:p>
  </w:endnote>
  <w:endnote w:type="continuationSeparator" w:id="0">
    <w:p w14:paraId="14EA288E" w14:textId="77777777" w:rsidR="003E7467" w:rsidRDefault="003E7467" w:rsidP="003B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745A" w14:textId="77777777" w:rsidR="003E7467" w:rsidRDefault="003E7467" w:rsidP="003B600B">
      <w:pPr>
        <w:spacing w:after="0" w:line="240" w:lineRule="auto"/>
      </w:pPr>
      <w:r>
        <w:separator/>
      </w:r>
    </w:p>
  </w:footnote>
  <w:footnote w:type="continuationSeparator" w:id="0">
    <w:p w14:paraId="05867DFF" w14:textId="77777777" w:rsidR="003E7467" w:rsidRDefault="003E7467" w:rsidP="003B600B">
      <w:pPr>
        <w:spacing w:after="0" w:line="240" w:lineRule="auto"/>
      </w:pPr>
      <w:r>
        <w:continuationSeparator/>
      </w:r>
    </w:p>
  </w:footnote>
  <w:footnote w:id="1">
    <w:p w14:paraId="558F6FFF" w14:textId="77777777" w:rsidR="003B600B" w:rsidRDefault="003B600B">
      <w:pPr>
        <w:pStyle w:val="Tekstprzypisudolnego"/>
      </w:pPr>
      <w:r>
        <w:rPr>
          <w:rStyle w:val="Odwoanieprzypisudolnego"/>
        </w:rPr>
        <w:footnoteRef/>
      </w:r>
      <w:r>
        <w:t xml:space="preserve"> Prosimy podanie wypełnić drukowanymi literami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FB5"/>
    <w:multiLevelType w:val="hybridMultilevel"/>
    <w:tmpl w:val="6700FE88"/>
    <w:lvl w:ilvl="0" w:tplc="41583F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49E2"/>
    <w:multiLevelType w:val="hybridMultilevel"/>
    <w:tmpl w:val="B42C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EE2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4030E"/>
    <w:multiLevelType w:val="hybridMultilevel"/>
    <w:tmpl w:val="B984A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3C716C"/>
    <w:multiLevelType w:val="hybridMultilevel"/>
    <w:tmpl w:val="1034F35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32179196">
    <w:abstractNumId w:val="0"/>
  </w:num>
  <w:num w:numId="2" w16cid:durableId="482430997">
    <w:abstractNumId w:val="1"/>
  </w:num>
  <w:num w:numId="3" w16cid:durableId="1422028953">
    <w:abstractNumId w:val="2"/>
  </w:num>
  <w:num w:numId="4" w16cid:durableId="1008946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4E"/>
    <w:rsid w:val="00043F8C"/>
    <w:rsid w:val="000D2B20"/>
    <w:rsid w:val="000F2BDF"/>
    <w:rsid w:val="00104FED"/>
    <w:rsid w:val="00252C14"/>
    <w:rsid w:val="002733CB"/>
    <w:rsid w:val="0034330E"/>
    <w:rsid w:val="003B600B"/>
    <w:rsid w:val="003E7467"/>
    <w:rsid w:val="00444377"/>
    <w:rsid w:val="0045753F"/>
    <w:rsid w:val="004C4961"/>
    <w:rsid w:val="005234F2"/>
    <w:rsid w:val="00526FA5"/>
    <w:rsid w:val="00540DD4"/>
    <w:rsid w:val="00544A9B"/>
    <w:rsid w:val="00633096"/>
    <w:rsid w:val="00650433"/>
    <w:rsid w:val="006514F2"/>
    <w:rsid w:val="006F07EE"/>
    <w:rsid w:val="006F60EE"/>
    <w:rsid w:val="00734FF6"/>
    <w:rsid w:val="007519C6"/>
    <w:rsid w:val="007D7938"/>
    <w:rsid w:val="00835315"/>
    <w:rsid w:val="008B28F1"/>
    <w:rsid w:val="00921960"/>
    <w:rsid w:val="00932871"/>
    <w:rsid w:val="00983770"/>
    <w:rsid w:val="009D1866"/>
    <w:rsid w:val="00A13D7C"/>
    <w:rsid w:val="00A2572D"/>
    <w:rsid w:val="00A77494"/>
    <w:rsid w:val="00AB7804"/>
    <w:rsid w:val="00AC660C"/>
    <w:rsid w:val="00AE7163"/>
    <w:rsid w:val="00B438E4"/>
    <w:rsid w:val="00BA02F3"/>
    <w:rsid w:val="00BB711D"/>
    <w:rsid w:val="00BE6965"/>
    <w:rsid w:val="00C068DE"/>
    <w:rsid w:val="00C34652"/>
    <w:rsid w:val="00C45E1C"/>
    <w:rsid w:val="00E2530F"/>
    <w:rsid w:val="00E45FDF"/>
    <w:rsid w:val="00E56F3E"/>
    <w:rsid w:val="00E955D6"/>
    <w:rsid w:val="00E97E4E"/>
    <w:rsid w:val="00EC207B"/>
    <w:rsid w:val="00EC6098"/>
    <w:rsid w:val="00F04121"/>
    <w:rsid w:val="00F62080"/>
    <w:rsid w:val="00F67152"/>
    <w:rsid w:val="00FA67B5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9925"/>
  <w15:docId w15:val="{491A4B7F-6A3A-44BD-905F-8FAF9C6B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F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7E4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F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494"/>
    <w:pPr>
      <w:ind w:left="720"/>
      <w:contextualSpacing/>
    </w:pPr>
  </w:style>
  <w:style w:type="character" w:styleId="Hipercze">
    <w:name w:val="Hyperlink"/>
    <w:uiPriority w:val="99"/>
    <w:unhideWhenUsed/>
    <w:rsid w:val="00A774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0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B600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B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\Downloads\podanie_s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47273-5D8D-49A7-8E2B-F373175F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podanie_sp.dot</Template>
  <TotalTime>3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Andrzej Gawenda</cp:lastModifiedBy>
  <cp:revision>5</cp:revision>
  <cp:lastPrinted>2020-02-28T07:54:00Z</cp:lastPrinted>
  <dcterms:created xsi:type="dcterms:W3CDTF">2023-03-13T07:43:00Z</dcterms:created>
  <dcterms:modified xsi:type="dcterms:W3CDTF">2023-11-17T14:20:00Z</dcterms:modified>
</cp:coreProperties>
</file>